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54" w:rsidRDefault="00D10D54" w:rsidP="007D5FF9">
      <w:pPr>
        <w:tabs>
          <w:tab w:val="left" w:pos="5580"/>
          <w:tab w:val="left" w:pos="6120"/>
        </w:tabs>
        <w:spacing w:after="0" w:line="240" w:lineRule="auto"/>
        <w:ind w:left="5940" w:hanging="59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Załącznik Nr 1</w:t>
      </w:r>
    </w:p>
    <w:p w:rsidR="00D10D54" w:rsidRPr="007D5FF9" w:rsidRDefault="00D10D54" w:rsidP="007D5FF9">
      <w:pPr>
        <w:tabs>
          <w:tab w:val="left" w:pos="5580"/>
          <w:tab w:val="left" w:pos="6120"/>
        </w:tabs>
        <w:spacing w:after="0" w:line="240" w:lineRule="auto"/>
        <w:ind w:left="5940" w:hanging="59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 Zarządzenia </w:t>
      </w:r>
      <w:r w:rsidRPr="007D5FF9">
        <w:rPr>
          <w:rFonts w:ascii="Times New Roman" w:hAnsi="Times New Roman" w:cs="Times New Roman"/>
        </w:rPr>
        <w:t>Nr 37/2017</w:t>
      </w:r>
    </w:p>
    <w:p w:rsidR="00D10D54" w:rsidRPr="007D5FF9" w:rsidRDefault="00D10D54" w:rsidP="007D5FF9">
      <w:pPr>
        <w:tabs>
          <w:tab w:val="left" w:pos="5580"/>
          <w:tab w:val="left" w:pos="5940"/>
        </w:tabs>
        <w:spacing w:after="0" w:line="240" w:lineRule="auto"/>
        <w:rPr>
          <w:rFonts w:ascii="Times New Roman" w:hAnsi="Times New Roman" w:cs="Times New Roman"/>
        </w:rPr>
      </w:pPr>
      <w:r w:rsidRPr="004B2F90">
        <w:rPr>
          <w:rFonts w:ascii="Times New Roman" w:hAnsi="Times New Roman" w:cs="Times New Roman"/>
          <w:sz w:val="20"/>
          <w:szCs w:val="20"/>
        </w:rPr>
        <w:tab/>
      </w:r>
      <w:r w:rsidRPr="007D5FF9">
        <w:rPr>
          <w:rFonts w:ascii="Times New Roman" w:hAnsi="Times New Roman" w:cs="Times New Roman"/>
        </w:rPr>
        <w:t>Burmistrza Miasta i Gminy Osieczna</w:t>
      </w:r>
    </w:p>
    <w:p w:rsidR="00D10D54" w:rsidRPr="007D5FF9" w:rsidRDefault="00D10D54" w:rsidP="007D5FF9">
      <w:pPr>
        <w:tabs>
          <w:tab w:val="left" w:pos="5580"/>
          <w:tab w:val="left" w:pos="5940"/>
        </w:tabs>
        <w:spacing w:after="0" w:line="240" w:lineRule="auto"/>
        <w:rPr>
          <w:rFonts w:ascii="Times New Roman" w:hAnsi="Times New Roman" w:cs="Times New Roman"/>
        </w:rPr>
      </w:pPr>
      <w:r w:rsidRPr="007D5FF9">
        <w:rPr>
          <w:rFonts w:ascii="Times New Roman" w:hAnsi="Times New Roman" w:cs="Times New Roman"/>
        </w:rPr>
        <w:tab/>
        <w:t>z dnia 27 kwietnia 2017</w:t>
      </w:r>
    </w:p>
    <w:p w:rsidR="00D10D54" w:rsidRDefault="00D10D54" w:rsidP="005C6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D54" w:rsidRPr="005C6BAC" w:rsidRDefault="00D10D54" w:rsidP="003740F6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C6BAC">
        <w:rPr>
          <w:rFonts w:ascii="Times New Roman" w:hAnsi="Times New Roman" w:cs="Times New Roman"/>
          <w:sz w:val="24"/>
          <w:szCs w:val="24"/>
        </w:rPr>
        <w:t>Harmonogram postępowania rekrutacyjnego do przedszkoli Miasta i Gminy Osieczna w roku szkolnym 2017/2018.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"/>
        <w:gridCol w:w="6771"/>
        <w:gridCol w:w="1974"/>
      </w:tblGrid>
      <w:tr w:rsidR="00D10D54" w:rsidRPr="005C6BAC" w:rsidTr="00E12626">
        <w:trPr>
          <w:trHeight w:val="367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Rodzaj działań</w:t>
            </w:r>
          </w:p>
        </w:tc>
        <w:tc>
          <w:tcPr>
            <w:tcW w:w="0" w:type="auto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D10D54" w:rsidRPr="005C6BAC" w:rsidTr="00E12626">
        <w:trPr>
          <w:trHeight w:val="1061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10D54" w:rsidRPr="005C6BAC" w:rsidRDefault="00D10D54" w:rsidP="004B2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Złożenie wniosku o przyjęcie do przedszkola</w:t>
            </w:r>
            <w:r w:rsidRPr="005C6BAC">
              <w:rPr>
                <w:rFonts w:ascii="Times New Roman" w:hAnsi="Times New Roman" w:cs="Times New Roman"/>
                <w:sz w:val="30"/>
                <w:szCs w:val="30"/>
                <w:lang w:eastAsia="pl-PL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wraz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dokumentami potwierdzającymi spełnianie przez kandydata warunków lub kryteriów branych pod uwagę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postępowaniu rekrutacyjnym.</w:t>
            </w:r>
          </w:p>
        </w:tc>
        <w:tc>
          <w:tcPr>
            <w:tcW w:w="0" w:type="auto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 – 10.05.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482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10D54" w:rsidRPr="005C6BAC" w:rsidRDefault="00D10D54" w:rsidP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Weryfikacja przez komisję rekrutacyjną wniosków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przyjęcie do przedszkola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705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10D54" w:rsidRPr="005C6BAC" w:rsidRDefault="00D10D54" w:rsidP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cznej wiadomości przez komisję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rekrutacyjną li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st kandydatów zakwalifikowanych i kandydatów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niezakwalifikowanych.</w:t>
            </w:r>
          </w:p>
        </w:tc>
        <w:tc>
          <w:tcPr>
            <w:tcW w:w="0" w:type="auto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701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10D54" w:rsidRPr="005C6BAC" w:rsidRDefault="00D10D54" w:rsidP="004B2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Potwierdzenie przez rodzi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ca zakwalifikowanego kandydata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woli zapisu w postaci pisemnego oświadczenia.</w:t>
            </w:r>
          </w:p>
        </w:tc>
        <w:tc>
          <w:tcPr>
            <w:tcW w:w="0" w:type="auto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 – 17.05.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698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10D54" w:rsidRPr="005C6BAC" w:rsidRDefault="00D10D54" w:rsidP="004B2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cznej wiadomości przez komisję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rekrutacyjną listy kandydatów przyjętych i kandydatów nieprzyjętych.</w:t>
            </w:r>
          </w:p>
        </w:tc>
        <w:tc>
          <w:tcPr>
            <w:tcW w:w="0" w:type="auto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D10D54" w:rsidRDefault="00D10D54" w:rsidP="005C6BAC">
      <w:pPr>
        <w:jc w:val="both"/>
        <w:rPr>
          <w:rFonts w:ascii="Times New Roman" w:hAnsi="Times New Roman" w:cs="Times New Roman"/>
          <w:sz w:val="28"/>
          <w:szCs w:val="28"/>
        </w:rPr>
      </w:pPr>
      <w:r w:rsidRPr="005C6BA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C6B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0D54" w:rsidRPr="005C6BAC" w:rsidRDefault="00D10D54" w:rsidP="003740F6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C6BAC">
        <w:rPr>
          <w:rFonts w:ascii="Times New Roman" w:hAnsi="Times New Roman" w:cs="Times New Roman"/>
          <w:sz w:val="24"/>
          <w:szCs w:val="24"/>
        </w:rPr>
        <w:t>Postępowanie uzupełniające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"/>
        <w:gridCol w:w="6585"/>
        <w:gridCol w:w="2160"/>
      </w:tblGrid>
      <w:tr w:rsidR="00D10D54" w:rsidRPr="005C6BAC" w:rsidTr="00E12626">
        <w:trPr>
          <w:trHeight w:val="367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585" w:type="dxa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Rodzaj działań</w:t>
            </w:r>
          </w:p>
        </w:tc>
        <w:tc>
          <w:tcPr>
            <w:tcW w:w="2160" w:type="dxa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D10D54" w:rsidRPr="005C6BAC" w:rsidTr="00E12626">
        <w:trPr>
          <w:trHeight w:val="1047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5" w:type="dxa"/>
          </w:tcPr>
          <w:p w:rsidR="00D10D54" w:rsidRPr="005C6BAC" w:rsidRDefault="00D10D54" w:rsidP="004B2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Złożenie wniosku o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przyjęcie do przedszkola wraz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dokumentami potwierdzającymi spełnianie przez kandydata warunków lub kryteriów branych pod uwagę w postępowaniu rekrutacyjnym.</w:t>
            </w:r>
          </w:p>
        </w:tc>
        <w:tc>
          <w:tcPr>
            <w:tcW w:w="2160" w:type="dxa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 – 14.06.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538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5" w:type="dxa"/>
          </w:tcPr>
          <w:p w:rsidR="00D10D54" w:rsidRPr="005C6BAC" w:rsidRDefault="00D10D54" w:rsidP="004B2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przedszkola.</w:t>
            </w:r>
          </w:p>
        </w:tc>
        <w:tc>
          <w:tcPr>
            <w:tcW w:w="2160" w:type="dxa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705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5" w:type="dxa"/>
          </w:tcPr>
          <w:p w:rsidR="00D10D54" w:rsidRPr="005C6BAC" w:rsidRDefault="00D10D54" w:rsidP="004B2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 kandydatów zakwalifikowanych i kandydatów niezakwalifikowanych.</w:t>
            </w:r>
          </w:p>
        </w:tc>
        <w:tc>
          <w:tcPr>
            <w:tcW w:w="2160" w:type="dxa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701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85" w:type="dxa"/>
          </w:tcPr>
          <w:p w:rsidR="00D10D54" w:rsidRPr="005C6BAC" w:rsidRDefault="00D10D54" w:rsidP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Potwierdzenie przez rodzica zakwalifikowanego kandydata woli zapisu</w:t>
            </w:r>
            <w:bookmarkStart w:id="0" w:name="_GoBack"/>
            <w:bookmarkEnd w:id="0"/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postaci pisemnego oświadczenia.</w:t>
            </w:r>
          </w:p>
        </w:tc>
        <w:tc>
          <w:tcPr>
            <w:tcW w:w="2160" w:type="dxa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 – 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10D54" w:rsidRPr="005C6BAC" w:rsidTr="00E12626">
        <w:trPr>
          <w:trHeight w:val="817"/>
        </w:trPr>
        <w:tc>
          <w:tcPr>
            <w:tcW w:w="0" w:type="auto"/>
          </w:tcPr>
          <w:p w:rsidR="00D10D54" w:rsidRPr="005C6BAC" w:rsidRDefault="00D10D54" w:rsidP="00A33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5" w:type="dxa"/>
          </w:tcPr>
          <w:p w:rsidR="00D10D54" w:rsidRPr="005C6BAC" w:rsidRDefault="00D10D54" w:rsidP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160" w:type="dxa"/>
          </w:tcPr>
          <w:p w:rsidR="00D10D54" w:rsidRPr="005C6BAC" w:rsidRDefault="00D10D54" w:rsidP="00DC4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A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D10D54" w:rsidRPr="005C6BAC" w:rsidRDefault="00D10D54">
      <w:pPr>
        <w:rPr>
          <w:rFonts w:ascii="Times New Roman" w:hAnsi="Times New Roman" w:cs="Times New Roman"/>
          <w:sz w:val="24"/>
          <w:szCs w:val="24"/>
        </w:rPr>
      </w:pPr>
    </w:p>
    <w:p w:rsidR="00D10D54" w:rsidRPr="005C6BAC" w:rsidRDefault="00D10D54">
      <w:pPr>
        <w:rPr>
          <w:rFonts w:ascii="Times New Roman" w:hAnsi="Times New Roman" w:cs="Times New Roman"/>
          <w:sz w:val="24"/>
          <w:szCs w:val="24"/>
        </w:rPr>
      </w:pPr>
    </w:p>
    <w:sectPr w:rsidR="00D10D54" w:rsidRPr="005C6BAC" w:rsidSect="0009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3ED"/>
    <w:rsid w:val="00077998"/>
    <w:rsid w:val="00095F86"/>
    <w:rsid w:val="00151FCD"/>
    <w:rsid w:val="001C3008"/>
    <w:rsid w:val="00370864"/>
    <w:rsid w:val="003740F6"/>
    <w:rsid w:val="003B204E"/>
    <w:rsid w:val="003B79B1"/>
    <w:rsid w:val="00484B44"/>
    <w:rsid w:val="004A7AC4"/>
    <w:rsid w:val="004B2F90"/>
    <w:rsid w:val="005645D5"/>
    <w:rsid w:val="005C6BAC"/>
    <w:rsid w:val="007D5FF9"/>
    <w:rsid w:val="008A112E"/>
    <w:rsid w:val="00952500"/>
    <w:rsid w:val="009A7299"/>
    <w:rsid w:val="00A33577"/>
    <w:rsid w:val="00B063ED"/>
    <w:rsid w:val="00B10C64"/>
    <w:rsid w:val="00B90F67"/>
    <w:rsid w:val="00BD0511"/>
    <w:rsid w:val="00BE2742"/>
    <w:rsid w:val="00BE29DB"/>
    <w:rsid w:val="00D05422"/>
    <w:rsid w:val="00D10D54"/>
    <w:rsid w:val="00D51170"/>
    <w:rsid w:val="00D977C9"/>
    <w:rsid w:val="00DC46B2"/>
    <w:rsid w:val="00E12626"/>
    <w:rsid w:val="00EF1043"/>
    <w:rsid w:val="00FC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86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2F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2F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B4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4B44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B063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9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1</Pages>
  <Words>255</Words>
  <Characters>1534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Pietek</dc:creator>
  <cp:keywords/>
  <dc:description/>
  <cp:lastModifiedBy>x</cp:lastModifiedBy>
  <cp:revision>11</cp:revision>
  <cp:lastPrinted>2017-05-02T12:26:00Z</cp:lastPrinted>
  <dcterms:created xsi:type="dcterms:W3CDTF">2017-04-27T08:56:00Z</dcterms:created>
  <dcterms:modified xsi:type="dcterms:W3CDTF">2017-05-02T12:59:00Z</dcterms:modified>
</cp:coreProperties>
</file>