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1E" w:rsidRPr="00F42253" w:rsidRDefault="00B00E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2253">
        <w:rPr>
          <w:rFonts w:ascii="Times New Roman" w:hAnsi="Times New Roman" w:cs="Times New Roman"/>
          <w:b/>
          <w:bCs/>
          <w:sz w:val="24"/>
          <w:szCs w:val="24"/>
        </w:rPr>
        <w:t>Załącznik 3. Projekt planu sieci publicznych ośmioletnich szkół podstawowych prowadzonych przez Gminę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Osieczna</w:t>
      </w:r>
      <w:r w:rsidRPr="00F42253">
        <w:rPr>
          <w:rFonts w:ascii="Times New Roman" w:hAnsi="Times New Roman" w:cs="Times New Roman"/>
          <w:b/>
          <w:bCs/>
          <w:sz w:val="24"/>
          <w:szCs w:val="24"/>
        </w:rPr>
        <w:t xml:space="preserve">, a także granice obwodów publicznych ośmioletnich szkół podstawowych </w:t>
      </w:r>
      <w:r>
        <w:rPr>
          <w:rFonts w:ascii="Times New Roman" w:hAnsi="Times New Roman" w:cs="Times New Roman"/>
          <w:b/>
          <w:bCs/>
          <w:sz w:val="24"/>
          <w:szCs w:val="24"/>
        </w:rPr>
        <w:t>prowadzonych przez Gminę Osieczna</w:t>
      </w:r>
      <w:r w:rsidRPr="00F42253">
        <w:rPr>
          <w:rFonts w:ascii="Times New Roman" w:hAnsi="Times New Roman" w:cs="Times New Roman"/>
          <w:b/>
          <w:bCs/>
          <w:sz w:val="24"/>
          <w:szCs w:val="24"/>
        </w:rPr>
        <w:t>, a także inne organy, od dnia 1 września 2019 r.</w:t>
      </w:r>
    </w:p>
    <w:tbl>
      <w:tblPr>
        <w:tblW w:w="141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8"/>
        <w:gridCol w:w="6234"/>
        <w:gridCol w:w="3686"/>
        <w:gridCol w:w="3544"/>
      </w:tblGrid>
      <w:tr w:rsidR="00B00E1E" w:rsidRPr="00F42253">
        <w:trPr>
          <w:trHeight w:val="1288"/>
          <w:tblHeader/>
        </w:trPr>
        <w:tc>
          <w:tcPr>
            <w:tcW w:w="678" w:type="dxa"/>
            <w:vAlign w:val="center"/>
          </w:tcPr>
          <w:p w:rsidR="00B00E1E" w:rsidRPr="00F42253" w:rsidRDefault="00B00E1E" w:rsidP="0022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34" w:type="dxa"/>
            <w:vAlign w:val="center"/>
          </w:tcPr>
          <w:p w:rsidR="00B00E1E" w:rsidRPr="00F42253" w:rsidRDefault="00B00E1E" w:rsidP="0022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3686" w:type="dxa"/>
            <w:vAlign w:val="center"/>
          </w:tcPr>
          <w:p w:rsidR="00B00E1E" w:rsidRPr="00F42253" w:rsidRDefault="00B00E1E" w:rsidP="0022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siedziby szkoły, </w:t>
            </w:r>
          </w:p>
          <w:p w:rsidR="00B00E1E" w:rsidRPr="00F42253" w:rsidRDefault="00B00E1E" w:rsidP="0022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adresy ewentualnych innych lokalizacji prowadzenia zajęć dydaktycznych, wychowawczych i opiekuńczych</w:t>
            </w:r>
          </w:p>
        </w:tc>
        <w:tc>
          <w:tcPr>
            <w:tcW w:w="3544" w:type="dxa"/>
            <w:vAlign w:val="center"/>
          </w:tcPr>
          <w:p w:rsidR="00B00E1E" w:rsidRPr="00F42253" w:rsidRDefault="00B00E1E" w:rsidP="0022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 granic obwodu szkoły od dnia 1 września 2019 r.</w:t>
            </w:r>
          </w:p>
        </w:tc>
      </w:tr>
      <w:tr w:rsidR="00B00E1E" w:rsidRPr="00F42253">
        <w:trPr>
          <w:trHeight w:val="286"/>
        </w:trPr>
        <w:tc>
          <w:tcPr>
            <w:tcW w:w="678" w:type="dxa"/>
          </w:tcPr>
          <w:p w:rsidR="00B00E1E" w:rsidRPr="00F42253" w:rsidRDefault="00B00E1E" w:rsidP="00221F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2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4" w:type="dxa"/>
          </w:tcPr>
          <w:p w:rsidR="00B00E1E" w:rsidRPr="00F42253" w:rsidRDefault="00B00E1E" w:rsidP="00221F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Podstawowa im. Powstańców Wielkopolskich</w:t>
            </w:r>
            <w:r w:rsidRPr="00F42253">
              <w:rPr>
                <w:rFonts w:ascii="Times New Roman" w:hAnsi="Times New Roman" w:cs="Times New Roman"/>
              </w:rPr>
              <w:t xml:space="preserve"> w</w:t>
            </w:r>
            <w:r>
              <w:rPr>
                <w:rFonts w:ascii="Times New Roman" w:hAnsi="Times New Roman" w:cs="Times New Roman"/>
              </w:rPr>
              <w:t xml:space="preserve"> Osiecznej</w:t>
            </w:r>
          </w:p>
        </w:tc>
        <w:tc>
          <w:tcPr>
            <w:tcW w:w="3686" w:type="dxa"/>
          </w:tcPr>
          <w:p w:rsidR="00B00E1E" w:rsidRPr="00F42253" w:rsidRDefault="00B00E1E" w:rsidP="0022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Osieczna, ul. Kopernika 1</w:t>
            </w:r>
          </w:p>
        </w:tc>
        <w:tc>
          <w:tcPr>
            <w:tcW w:w="3544" w:type="dxa"/>
          </w:tcPr>
          <w:p w:rsidR="00B00E1E" w:rsidRPr="00F42253" w:rsidRDefault="00B00E1E" w:rsidP="0022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E5">
              <w:rPr>
                <w:rFonts w:ascii="Times New Roman" w:hAnsi="Times New Roman" w:cs="Times New Roman"/>
                <w:sz w:val="20"/>
                <w:szCs w:val="20"/>
              </w:rPr>
              <w:t>Osieczna, Jeziorki, Wolkowo, Drzeczkowo, Witosław, Wojnowice, Popowo Wonieskie, Kąty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5CE5">
              <w:rPr>
                <w:rFonts w:ascii="Times New Roman" w:hAnsi="Times New Roman" w:cs="Times New Roman"/>
                <w:sz w:val="20"/>
                <w:szCs w:val="20"/>
              </w:rPr>
              <w:t xml:space="preserve"> Trzebania</w:t>
            </w:r>
          </w:p>
        </w:tc>
      </w:tr>
      <w:tr w:rsidR="00B00E1E" w:rsidRPr="00F42253">
        <w:trPr>
          <w:trHeight w:val="286"/>
        </w:trPr>
        <w:tc>
          <w:tcPr>
            <w:tcW w:w="678" w:type="dxa"/>
          </w:tcPr>
          <w:p w:rsidR="00B00E1E" w:rsidRPr="00F42253" w:rsidRDefault="00B00E1E" w:rsidP="00221F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2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4" w:type="dxa"/>
          </w:tcPr>
          <w:p w:rsidR="00B00E1E" w:rsidRPr="00F42253" w:rsidRDefault="00B00E1E" w:rsidP="00221F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w Kąkolewie, w skład którego wchodzi Przedszkole Samorządowe i Szkoła Podstawowa im. Powstańców Wielkopolskich </w:t>
            </w:r>
          </w:p>
        </w:tc>
        <w:tc>
          <w:tcPr>
            <w:tcW w:w="3686" w:type="dxa"/>
          </w:tcPr>
          <w:p w:rsidR="00B00E1E" w:rsidRPr="00F42253" w:rsidRDefault="00B00E1E" w:rsidP="0022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Kąkolewo, ul. Krzywińska 14</w:t>
            </w:r>
          </w:p>
        </w:tc>
        <w:tc>
          <w:tcPr>
            <w:tcW w:w="3544" w:type="dxa"/>
          </w:tcPr>
          <w:p w:rsidR="00B00E1E" w:rsidRPr="00F42253" w:rsidRDefault="00B00E1E" w:rsidP="0022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Kąkolewo, Łoniewo, Dobramyśl, Grodzisko, Frankowo</w:t>
            </w:r>
          </w:p>
        </w:tc>
      </w:tr>
      <w:tr w:rsidR="00B00E1E" w:rsidRPr="00F42253">
        <w:trPr>
          <w:trHeight w:val="286"/>
        </w:trPr>
        <w:tc>
          <w:tcPr>
            <w:tcW w:w="678" w:type="dxa"/>
          </w:tcPr>
          <w:p w:rsidR="00B00E1E" w:rsidRPr="00F42253" w:rsidRDefault="00B00E1E" w:rsidP="00221F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2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4" w:type="dxa"/>
          </w:tcPr>
          <w:p w:rsidR="00B00E1E" w:rsidRPr="00F42253" w:rsidRDefault="00B00E1E" w:rsidP="00221F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w Świerczynie, w skład którego wchodzi Przedszkole Samorządowe i Szkoła Podstawowa </w:t>
            </w:r>
          </w:p>
        </w:tc>
        <w:tc>
          <w:tcPr>
            <w:tcW w:w="3686" w:type="dxa"/>
          </w:tcPr>
          <w:p w:rsidR="00B00E1E" w:rsidRPr="00F42253" w:rsidRDefault="00B00E1E" w:rsidP="0022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Świerczyna 43A</w:t>
            </w:r>
          </w:p>
        </w:tc>
        <w:tc>
          <w:tcPr>
            <w:tcW w:w="3544" w:type="dxa"/>
          </w:tcPr>
          <w:p w:rsidR="00B00E1E" w:rsidRPr="00F42253" w:rsidRDefault="00B00E1E" w:rsidP="0022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Świerczyna, Miąskowo, Kleszczewo, Ziemnice</w:t>
            </w:r>
          </w:p>
        </w:tc>
      </w:tr>
    </w:tbl>
    <w:p w:rsidR="00B00E1E" w:rsidRPr="00400084" w:rsidRDefault="00B00E1E" w:rsidP="00F671EA">
      <w:pPr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sectPr w:rsidR="00B00E1E" w:rsidRPr="00400084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084"/>
    <w:rsid w:val="00021442"/>
    <w:rsid w:val="00156602"/>
    <w:rsid w:val="0018750F"/>
    <w:rsid w:val="00212712"/>
    <w:rsid w:val="00221FBB"/>
    <w:rsid w:val="00304268"/>
    <w:rsid w:val="00317840"/>
    <w:rsid w:val="003D426D"/>
    <w:rsid w:val="00400084"/>
    <w:rsid w:val="004B50C6"/>
    <w:rsid w:val="00505CE5"/>
    <w:rsid w:val="00636BE7"/>
    <w:rsid w:val="006E04C9"/>
    <w:rsid w:val="00770404"/>
    <w:rsid w:val="00791829"/>
    <w:rsid w:val="007C38F4"/>
    <w:rsid w:val="00844000"/>
    <w:rsid w:val="00972F36"/>
    <w:rsid w:val="009A66E5"/>
    <w:rsid w:val="00A24B37"/>
    <w:rsid w:val="00A33FA9"/>
    <w:rsid w:val="00A65663"/>
    <w:rsid w:val="00B00E1E"/>
    <w:rsid w:val="00B66A0B"/>
    <w:rsid w:val="00BF33AB"/>
    <w:rsid w:val="00D64B3C"/>
    <w:rsid w:val="00D91598"/>
    <w:rsid w:val="00DB7F1E"/>
    <w:rsid w:val="00E24D71"/>
    <w:rsid w:val="00E8319E"/>
    <w:rsid w:val="00E8352F"/>
    <w:rsid w:val="00ED6039"/>
    <w:rsid w:val="00F42253"/>
    <w:rsid w:val="00F671EA"/>
    <w:rsid w:val="00F73DF1"/>
    <w:rsid w:val="00F828AE"/>
    <w:rsid w:val="00F94D62"/>
    <w:rsid w:val="00FE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00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008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00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6E0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0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E04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0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E04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145</Words>
  <Characters>870</Characters>
  <Application>Microsoft Office Outlook</Application>
  <DocSecurity>0</DocSecurity>
  <Lines>0</Lines>
  <Paragraphs>0</Paragraphs>
  <ScaleCrop>false</ScaleCrop>
  <Company>MEN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cp:keywords/>
  <dc:description/>
  <cp:lastModifiedBy>x</cp:lastModifiedBy>
  <cp:revision>7</cp:revision>
  <cp:lastPrinted>2017-02-02T10:28:00Z</cp:lastPrinted>
  <dcterms:created xsi:type="dcterms:W3CDTF">2017-01-13T11:25:00Z</dcterms:created>
  <dcterms:modified xsi:type="dcterms:W3CDTF">2017-02-06T13:07:00Z</dcterms:modified>
</cp:coreProperties>
</file>