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BD" w:rsidRPr="00505CE5" w:rsidRDefault="002818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CE5">
        <w:rPr>
          <w:rFonts w:ascii="Times New Roman" w:hAnsi="Times New Roman" w:cs="Times New Roman"/>
          <w:b/>
          <w:bCs/>
          <w:sz w:val="24"/>
          <w:szCs w:val="24"/>
        </w:rPr>
        <w:t>Załącznik 1. Plan sieci publicznych szkół podstaw</w:t>
      </w:r>
      <w:r>
        <w:rPr>
          <w:rFonts w:ascii="Times New Roman" w:hAnsi="Times New Roman" w:cs="Times New Roman"/>
          <w:b/>
          <w:bCs/>
          <w:sz w:val="24"/>
          <w:szCs w:val="24"/>
        </w:rPr>
        <w:t>owych prowadzonych przez Gminę Osieczna</w:t>
      </w:r>
      <w:r w:rsidRPr="00505CE5">
        <w:rPr>
          <w:rFonts w:ascii="Times New Roman" w:hAnsi="Times New Roman" w:cs="Times New Roman"/>
          <w:b/>
          <w:bCs/>
          <w:sz w:val="24"/>
          <w:szCs w:val="24"/>
        </w:rPr>
        <w:t>, a także granice obwodów publicznych szkół podstaw</w:t>
      </w:r>
      <w:r>
        <w:rPr>
          <w:rFonts w:ascii="Times New Roman" w:hAnsi="Times New Roman" w:cs="Times New Roman"/>
          <w:b/>
          <w:bCs/>
          <w:sz w:val="24"/>
          <w:szCs w:val="24"/>
        </w:rPr>
        <w:t>owych prowadzonych przez Gminę Osieczna</w:t>
      </w:r>
      <w:r w:rsidRPr="00505CE5">
        <w:rPr>
          <w:rFonts w:ascii="Times New Roman" w:hAnsi="Times New Roman" w:cs="Times New Roman"/>
          <w:b/>
          <w:bCs/>
          <w:sz w:val="24"/>
          <w:szCs w:val="24"/>
        </w:rPr>
        <w:t>, a także inne organy, na okres od dnia 1 września 2017 r. do dnia 31 sierpnia 2019 r.</w:t>
      </w:r>
    </w:p>
    <w:tbl>
      <w:tblPr>
        <w:tblW w:w="14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3828"/>
        <w:gridCol w:w="3515"/>
        <w:gridCol w:w="3543"/>
        <w:gridCol w:w="3261"/>
      </w:tblGrid>
      <w:tr w:rsidR="002818BD" w:rsidRPr="00505CE5">
        <w:trPr>
          <w:trHeight w:val="478"/>
          <w:tblHeader/>
        </w:trPr>
        <w:tc>
          <w:tcPr>
            <w:tcW w:w="562" w:type="dxa"/>
            <w:vMerge w:val="restart"/>
            <w:vAlign w:val="center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28" w:type="dxa"/>
            <w:vMerge w:val="restart"/>
            <w:vAlign w:val="center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3515" w:type="dxa"/>
            <w:vMerge w:val="restart"/>
            <w:vAlign w:val="center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siedziby szkoły, </w:t>
            </w:r>
          </w:p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adresy ewentualnych innych lokalizacji prowadzenia zajęć dydaktycznych, wychowawczych i opiekuńczych</w:t>
            </w:r>
          </w:p>
        </w:tc>
        <w:tc>
          <w:tcPr>
            <w:tcW w:w="6804" w:type="dxa"/>
            <w:gridSpan w:val="2"/>
            <w:vAlign w:val="center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Granice obwodu szkoły na:</w:t>
            </w:r>
          </w:p>
        </w:tc>
      </w:tr>
      <w:tr w:rsidR="002818BD" w:rsidRPr="00505CE5">
        <w:trPr>
          <w:trHeight w:val="556"/>
        </w:trPr>
        <w:tc>
          <w:tcPr>
            <w:tcW w:w="562" w:type="dxa"/>
            <w:vMerge/>
          </w:tcPr>
          <w:p w:rsidR="002818BD" w:rsidRPr="00505CE5" w:rsidRDefault="002818BD" w:rsidP="00A66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2818BD" w:rsidRPr="00505CE5" w:rsidRDefault="002818BD" w:rsidP="00A66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818BD" w:rsidRPr="00505CE5" w:rsidRDefault="002818BD" w:rsidP="00A66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szkolny 2017/2018</w:t>
            </w:r>
          </w:p>
        </w:tc>
        <w:tc>
          <w:tcPr>
            <w:tcW w:w="3261" w:type="dxa"/>
            <w:vAlign w:val="center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szkolny 2018/2019</w:t>
            </w:r>
          </w:p>
        </w:tc>
      </w:tr>
      <w:tr w:rsidR="002818BD" w:rsidRPr="00505CE5">
        <w:trPr>
          <w:trHeight w:val="288"/>
        </w:trPr>
        <w:tc>
          <w:tcPr>
            <w:tcW w:w="562" w:type="dxa"/>
          </w:tcPr>
          <w:p w:rsidR="002818BD" w:rsidRPr="00505CE5" w:rsidRDefault="002818BD" w:rsidP="00A66D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C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8" w:type="dxa"/>
          </w:tcPr>
          <w:p w:rsidR="002818BD" w:rsidRPr="00505CE5" w:rsidRDefault="002818BD" w:rsidP="00A66D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CE5">
              <w:rPr>
                <w:rFonts w:ascii="Times New Roman" w:hAnsi="Times New Roman" w:cs="Times New Roman"/>
              </w:rPr>
              <w:t>Szkoła Podstawowa  im</w:t>
            </w:r>
            <w:r>
              <w:rPr>
                <w:rFonts w:ascii="Times New Roman" w:hAnsi="Times New Roman" w:cs="Times New Roman"/>
              </w:rPr>
              <w:t>.</w:t>
            </w:r>
            <w:r w:rsidRPr="00505CE5">
              <w:rPr>
                <w:rFonts w:ascii="Times New Roman" w:hAnsi="Times New Roman" w:cs="Times New Roman"/>
              </w:rPr>
              <w:t xml:space="preserve"> Powstańców Wielkopolskich w Osiecznej</w:t>
            </w:r>
          </w:p>
        </w:tc>
        <w:tc>
          <w:tcPr>
            <w:tcW w:w="3515" w:type="dxa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sz w:val="20"/>
                <w:szCs w:val="20"/>
              </w:rPr>
              <w:t>Osieczna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5CE5">
              <w:rPr>
                <w:rFonts w:ascii="Times New Roman" w:hAnsi="Times New Roman" w:cs="Times New Roman"/>
                <w:sz w:val="20"/>
                <w:szCs w:val="20"/>
              </w:rPr>
              <w:t xml:space="preserve"> ul. Kopernika 1</w:t>
            </w:r>
          </w:p>
        </w:tc>
        <w:tc>
          <w:tcPr>
            <w:tcW w:w="3543" w:type="dxa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CE5">
              <w:rPr>
                <w:rFonts w:ascii="Times New Roman" w:hAnsi="Times New Roman" w:cs="Times New Roman"/>
                <w:sz w:val="20"/>
                <w:szCs w:val="20"/>
              </w:rPr>
              <w:t>Osieczna, Jeziorki, Wolkowo, Drzeczkowo, Witosław, Wojnowice, Popowo Wonieskie, Kąty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5CE5">
              <w:rPr>
                <w:rFonts w:ascii="Times New Roman" w:hAnsi="Times New Roman" w:cs="Times New Roman"/>
                <w:sz w:val="20"/>
                <w:szCs w:val="20"/>
              </w:rPr>
              <w:t xml:space="preserve"> Trzebania</w:t>
            </w:r>
          </w:p>
        </w:tc>
        <w:tc>
          <w:tcPr>
            <w:tcW w:w="3261" w:type="dxa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Osieczna, Jeziorki, Wolkowo, Drzeczkowo, Witosław, Wojnowice, Popowo Wonieskie, Kąty, Trzebania</w:t>
            </w:r>
          </w:p>
        </w:tc>
      </w:tr>
      <w:tr w:rsidR="002818BD" w:rsidRPr="00505CE5">
        <w:trPr>
          <w:trHeight w:val="288"/>
        </w:trPr>
        <w:tc>
          <w:tcPr>
            <w:tcW w:w="562" w:type="dxa"/>
          </w:tcPr>
          <w:p w:rsidR="002818BD" w:rsidRPr="00505CE5" w:rsidRDefault="002818BD" w:rsidP="00A66D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C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8" w:type="dxa"/>
          </w:tcPr>
          <w:p w:rsidR="002818BD" w:rsidRPr="00505CE5" w:rsidRDefault="002818BD" w:rsidP="00A66D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w Kąkolewie, w skład którego wchodzi Przedszkole Samorządowe i Szkoła Podstawowa im. Powstańców Wielkopolskich </w:t>
            </w:r>
          </w:p>
        </w:tc>
        <w:tc>
          <w:tcPr>
            <w:tcW w:w="3515" w:type="dxa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Kąkolewo, ul. Krzywińska 14</w:t>
            </w:r>
          </w:p>
        </w:tc>
        <w:tc>
          <w:tcPr>
            <w:tcW w:w="3543" w:type="dxa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Kąkolewo, Łoniewo, Dobramyśl, Grodzisko, Frankowo</w:t>
            </w:r>
          </w:p>
        </w:tc>
        <w:tc>
          <w:tcPr>
            <w:tcW w:w="3261" w:type="dxa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Kąkolewo, Łoniewo, Dobramyśl, Grodzisko, Frankowo</w:t>
            </w:r>
          </w:p>
        </w:tc>
      </w:tr>
      <w:tr w:rsidR="002818BD" w:rsidRPr="00505CE5">
        <w:trPr>
          <w:trHeight w:val="288"/>
        </w:trPr>
        <w:tc>
          <w:tcPr>
            <w:tcW w:w="562" w:type="dxa"/>
          </w:tcPr>
          <w:p w:rsidR="002818BD" w:rsidRPr="00505CE5" w:rsidRDefault="002818BD" w:rsidP="00A66D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C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8" w:type="dxa"/>
          </w:tcPr>
          <w:p w:rsidR="002818BD" w:rsidRPr="00505CE5" w:rsidRDefault="002818BD" w:rsidP="00A66D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w Świerczynie, w skład którego wchodzi Przedszkole Samorządowe i Szkoła Podstawowa  </w:t>
            </w:r>
          </w:p>
        </w:tc>
        <w:tc>
          <w:tcPr>
            <w:tcW w:w="3515" w:type="dxa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Świerczyna 43A</w:t>
            </w:r>
          </w:p>
        </w:tc>
        <w:tc>
          <w:tcPr>
            <w:tcW w:w="3543" w:type="dxa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Świerczyna, Miąskowo, Kleszczewo, Ziemnice</w:t>
            </w:r>
          </w:p>
        </w:tc>
        <w:tc>
          <w:tcPr>
            <w:tcW w:w="3261" w:type="dxa"/>
          </w:tcPr>
          <w:p w:rsidR="002818BD" w:rsidRPr="00505CE5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Świerczyna, Miąskowo, Kleszczewo, Ziemnice </w:t>
            </w:r>
          </w:p>
        </w:tc>
      </w:tr>
    </w:tbl>
    <w:p w:rsidR="002818BD" w:rsidRPr="00505CE5" w:rsidRDefault="002818B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18BD" w:rsidRPr="00505CE5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084"/>
    <w:rsid w:val="000A5985"/>
    <w:rsid w:val="001A5527"/>
    <w:rsid w:val="001E02B1"/>
    <w:rsid w:val="002818BD"/>
    <w:rsid w:val="00304268"/>
    <w:rsid w:val="00355CE0"/>
    <w:rsid w:val="003D426D"/>
    <w:rsid w:val="003F0903"/>
    <w:rsid w:val="00400084"/>
    <w:rsid w:val="00421013"/>
    <w:rsid w:val="00422F02"/>
    <w:rsid w:val="00482108"/>
    <w:rsid w:val="00505CE5"/>
    <w:rsid w:val="0051111B"/>
    <w:rsid w:val="006032F5"/>
    <w:rsid w:val="006114BA"/>
    <w:rsid w:val="006609BC"/>
    <w:rsid w:val="007406CC"/>
    <w:rsid w:val="00821C29"/>
    <w:rsid w:val="00897F2C"/>
    <w:rsid w:val="008C4706"/>
    <w:rsid w:val="00933F9B"/>
    <w:rsid w:val="009A66E5"/>
    <w:rsid w:val="009D198E"/>
    <w:rsid w:val="00A205C4"/>
    <w:rsid w:val="00A65663"/>
    <w:rsid w:val="00A66D3B"/>
    <w:rsid w:val="00AB0C75"/>
    <w:rsid w:val="00CA366B"/>
    <w:rsid w:val="00E942FB"/>
    <w:rsid w:val="00ED6039"/>
    <w:rsid w:val="00F03067"/>
    <w:rsid w:val="00F94D62"/>
    <w:rsid w:val="00FC5CDA"/>
    <w:rsid w:val="00FD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1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008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0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175</Words>
  <Characters>1052</Characters>
  <Application>Microsoft Office Outlook</Application>
  <DocSecurity>0</DocSecurity>
  <Lines>0</Lines>
  <Paragraphs>0</Paragraphs>
  <ScaleCrop>false</ScaleCrop>
  <Company>MEN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cp:keywords/>
  <dc:description/>
  <cp:lastModifiedBy>x</cp:lastModifiedBy>
  <cp:revision>7</cp:revision>
  <cp:lastPrinted>2017-01-11T14:06:00Z</cp:lastPrinted>
  <dcterms:created xsi:type="dcterms:W3CDTF">2017-01-13T11:15:00Z</dcterms:created>
  <dcterms:modified xsi:type="dcterms:W3CDTF">2017-02-06T13:03:00Z</dcterms:modified>
</cp:coreProperties>
</file>